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1B" w:rsidRDefault="00A81D1B">
      <w:pPr>
        <w:pStyle w:val="normal0"/>
        <w:widowControl w:val="0"/>
        <w:spacing w:line="240" w:lineRule="auto"/>
        <w:ind w:left="-620" w:right="-800"/>
        <w:rPr>
          <w:rFonts w:ascii="Calibri" w:hAnsi="Calibri" w:cs="Calibri"/>
          <w:color w:val="00000A"/>
        </w:rPr>
      </w:pPr>
    </w:p>
    <w:p w:rsidR="00A81D1B" w:rsidRDefault="00A81D1B">
      <w:pPr>
        <w:pStyle w:val="normal0"/>
        <w:widowControl w:val="0"/>
        <w:spacing w:line="240" w:lineRule="auto"/>
        <w:ind w:left="-620" w:right="-80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A"/>
        </w:rPr>
        <w:t>PROCESSO SELETIVO SIMPLIFICADO – EDITAL N° 48/2024</w:t>
      </w:r>
    </w:p>
    <w:p w:rsidR="00A81D1B" w:rsidRDefault="00A81D1B">
      <w:pPr>
        <w:pStyle w:val="normal0"/>
        <w:widowControl w:val="0"/>
        <w:spacing w:line="240" w:lineRule="auto"/>
        <w:ind w:left="-620" w:right="-80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ANEXO IV - FICHA DE AVALIAÇÃO DO CURRÍCULO LATTES </w:t>
      </w:r>
    </w:p>
    <w:p w:rsidR="00A81D1B" w:rsidRDefault="00A81D1B">
      <w:pPr>
        <w:pStyle w:val="normal0"/>
        <w:widowControl w:val="0"/>
        <w:spacing w:line="240" w:lineRule="auto"/>
        <w:ind w:left="-620" w:right="-800"/>
        <w:jc w:val="center"/>
        <w:rPr>
          <w:rFonts w:ascii="Calibri" w:hAnsi="Calibri" w:cs="Calibri"/>
          <w:color w:val="000000"/>
        </w:rPr>
      </w:pPr>
    </w:p>
    <w:tbl>
      <w:tblPr>
        <w:tblW w:w="9060" w:type="dxa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310"/>
        <w:gridCol w:w="1710"/>
        <w:gridCol w:w="1185"/>
        <w:gridCol w:w="1500"/>
        <w:gridCol w:w="2355"/>
      </w:tblGrid>
      <w:tr w:rsidR="00A81D1B">
        <w:tc>
          <w:tcPr>
            <w:tcW w:w="9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LINK PARA ACESSO AO CURRÍCULO LATTES:</w:t>
            </w:r>
          </w:p>
        </w:tc>
      </w:tr>
      <w:tr w:rsidR="00A81D1B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 w:rsidRPr="004069AD">
              <w:rPr>
                <w:rFonts w:ascii="Calibri" w:hAnsi="Calibri" w:cs="Calibri"/>
                <w:b/>
                <w:bCs/>
                <w:color w:val="000000"/>
              </w:rPr>
              <w:t>ITENS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D1B" w:rsidRPr="004069AD" w:rsidRDefault="00A81D1B" w:rsidP="004069AD">
            <w:pPr>
              <w:pStyle w:val="normal0"/>
              <w:widowControl w:val="0"/>
              <w:spacing w:before="2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 w:rsidRPr="004069AD">
              <w:rPr>
                <w:rFonts w:ascii="Calibri" w:hAnsi="Calibri" w:cs="Calibri"/>
                <w:b/>
                <w:bCs/>
                <w:color w:val="000000"/>
              </w:rPr>
              <w:t>Valor dos pontos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D1B" w:rsidRPr="004069AD" w:rsidRDefault="00A81D1B" w:rsidP="004069AD">
            <w:pPr>
              <w:pStyle w:val="normal0"/>
              <w:widowControl w:val="0"/>
              <w:spacing w:before="140" w:line="240" w:lineRule="auto"/>
              <w:ind w:left="-80" w:right="-1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Máximo de pontos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-80" w:right="-8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Nota atribuída pelo</w:t>
            </w:r>
          </w:p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20" w:right="8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candidato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D1B" w:rsidRPr="004069AD" w:rsidRDefault="00A81D1B" w:rsidP="004069AD">
            <w:pPr>
              <w:pStyle w:val="normal0"/>
              <w:widowControl w:val="0"/>
              <w:spacing w:before="140" w:line="240" w:lineRule="auto"/>
              <w:ind w:left="-8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Nota atribuída pela Comissão de Seleção</w:t>
            </w:r>
          </w:p>
        </w:tc>
      </w:tr>
      <w:tr w:rsidR="00A81D1B">
        <w:tc>
          <w:tcPr>
            <w:tcW w:w="9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2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1) FORMAÇÃO COMPLEMENTAR E ATUAÇÃO</w:t>
            </w:r>
          </w:p>
        </w:tc>
      </w:tr>
      <w:tr w:rsidR="00A81D1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40" w:line="240" w:lineRule="auto"/>
              <w:ind w:left="2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Bolsista Produtividade CNPq ou FAPs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280" w:right="16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 pontos / processo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40" w:line="240" w:lineRule="auto"/>
              <w:ind w:left="2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Pós-Doutorado Concluído no Brasil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 pontos /</w:t>
            </w:r>
          </w:p>
          <w:p w:rsidR="00A81D1B" w:rsidRPr="004069AD" w:rsidRDefault="00A81D1B" w:rsidP="004069AD">
            <w:pPr>
              <w:pStyle w:val="normal0"/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40" w:line="240" w:lineRule="auto"/>
              <w:ind w:left="2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Pós-Doutorado Concluído no Exterior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 pontos /</w:t>
            </w:r>
          </w:p>
          <w:p w:rsidR="00A81D1B" w:rsidRPr="004069AD" w:rsidRDefault="00A81D1B" w:rsidP="004069AD">
            <w:pPr>
              <w:pStyle w:val="normal0"/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D1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Supervisão de pós-doutorado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1 ponto /</w:t>
            </w:r>
          </w:p>
          <w:p w:rsidR="00A81D1B" w:rsidRPr="004069AD" w:rsidRDefault="00A81D1B" w:rsidP="004069AD">
            <w:pPr>
              <w:pStyle w:val="normal0"/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D1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Orientação de Tese de 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1 ponto /</w:t>
            </w:r>
          </w:p>
          <w:p w:rsidR="00A81D1B" w:rsidRPr="004069AD" w:rsidRDefault="00A81D1B" w:rsidP="004069AD">
            <w:pPr>
              <w:pStyle w:val="normal0"/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D1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Orientação de Dissertação de mestrado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0,5 ponto / 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D1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Membro de corpo editorial de periódicos científicos com ISSN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0,5 ponto / periódico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D1B">
        <w:tc>
          <w:tcPr>
            <w:tcW w:w="4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Pontuação máxima do tópico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6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20 pontos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:rsidR="00A81D1B" w:rsidRDefault="00A81D1B">
      <w:pPr>
        <w:pStyle w:val="normal0"/>
        <w:widowControl w:val="0"/>
        <w:spacing w:line="240" w:lineRule="auto"/>
        <w:ind w:left="142" w:right="134"/>
        <w:jc w:val="center"/>
        <w:rPr>
          <w:rFonts w:ascii="Calibri" w:hAnsi="Calibri" w:cs="Calibri"/>
          <w:color w:val="000000"/>
        </w:rPr>
      </w:pPr>
    </w:p>
    <w:p w:rsidR="00A81D1B" w:rsidRDefault="00A81D1B">
      <w:pPr>
        <w:pStyle w:val="normal0"/>
        <w:widowControl w:val="0"/>
        <w:spacing w:line="240" w:lineRule="auto"/>
        <w:ind w:left="142" w:right="134"/>
        <w:jc w:val="center"/>
        <w:rPr>
          <w:rFonts w:ascii="Calibri" w:hAnsi="Calibri" w:cs="Calibri"/>
          <w:color w:val="000000"/>
        </w:rPr>
      </w:pPr>
      <w:r>
        <w:br w:type="page"/>
      </w:r>
    </w:p>
    <w:p w:rsidR="00A81D1B" w:rsidRDefault="00A81D1B">
      <w:pPr>
        <w:pStyle w:val="normal0"/>
        <w:widowControl w:val="0"/>
        <w:spacing w:line="240" w:lineRule="auto"/>
        <w:ind w:left="142" w:right="134"/>
        <w:rPr>
          <w:rFonts w:ascii="Calibri" w:hAnsi="Calibri" w:cs="Calibri"/>
          <w:color w:val="000000"/>
        </w:rPr>
      </w:pPr>
    </w:p>
    <w:tbl>
      <w:tblPr>
        <w:tblW w:w="88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445"/>
        <w:gridCol w:w="2340"/>
        <w:gridCol w:w="1365"/>
        <w:gridCol w:w="1290"/>
        <w:gridCol w:w="1455"/>
      </w:tblGrid>
      <w:tr w:rsidR="00A81D1B"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2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2) PRODUÇÃO CIENTÍFICA</w:t>
            </w:r>
          </w:p>
        </w:tc>
      </w:tr>
      <w:tr w:rsidR="00A81D1B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Qualis A1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-80" w:right="8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5 pontos/ artigo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-8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Qualis A2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right="1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4 pontos/ artigo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D1B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Qualis B1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right="1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3 pontos/ artigo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D1B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-141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Qualis B2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right="10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 pontos/ artigo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D1B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Livro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right="16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4 pontos / livro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1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Capítulo de Livro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1 pontos /capítulo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10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4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Pontuação máxima do tópico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50 pontos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:rsidR="00A81D1B" w:rsidRDefault="00A81D1B">
      <w:pPr>
        <w:pStyle w:val="normal0"/>
        <w:widowControl w:val="0"/>
        <w:spacing w:line="240" w:lineRule="auto"/>
        <w:ind w:right="134"/>
        <w:rPr>
          <w:rFonts w:ascii="Calibri" w:hAnsi="Calibri" w:cs="Calibri"/>
          <w:color w:val="000000"/>
        </w:rPr>
      </w:pPr>
    </w:p>
    <w:tbl>
      <w:tblPr>
        <w:tblW w:w="9000" w:type="dxa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880"/>
        <w:gridCol w:w="1500"/>
        <w:gridCol w:w="1365"/>
        <w:gridCol w:w="1860"/>
        <w:gridCol w:w="1395"/>
      </w:tblGrid>
      <w:tr w:rsidR="00A81D1B"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2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3) PRODUÇÃO TÉCNICA</w:t>
            </w:r>
          </w:p>
        </w:tc>
      </w:tr>
      <w:tr w:rsidR="00A81D1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20" w:line="240" w:lineRule="auto"/>
              <w:ind w:right="-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ITENS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right="-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Valor dos pontos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Máximo de pontos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Nota atribuída pelo candidato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Nota atribuída pela Comissão de Seleção</w:t>
            </w:r>
          </w:p>
        </w:tc>
      </w:tr>
      <w:tr w:rsidR="00A81D1B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Produtos   / Processos   / Softwares - Patenteados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4 pontos/ produto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Produtos   / Processos   / Softwares - Depositados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80" w:right="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 pontos /produto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20" w:line="240" w:lineRule="auto"/>
              <w:ind w:left="28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10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Trabalho técnico (guias/manuais/cartilhas/ rotina/relatórios técnicos/ outros)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20" w:line="240" w:lineRule="auto"/>
              <w:ind w:right="100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1 pontos /</w:t>
            </w:r>
            <w:r w:rsidRPr="004069AD">
              <w:rPr>
                <w:rFonts w:ascii="Calibri" w:hAnsi="Calibri" w:cs="Calibri"/>
                <w:b/>
                <w:bCs/>
                <w:color w:val="000000"/>
              </w:rPr>
              <w:br/>
              <w:t>trabalho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20" w:line="240" w:lineRule="auto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20" w:line="240" w:lineRule="auto"/>
              <w:ind w:left="2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Assessoria / Consultoria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-141" w:right="18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5 pontos /serviço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8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2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Projeto de pesquisa com financiamento de agências de fomento nacionais e/ou internacionais – Coordenador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-141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5 pontos /</w:t>
            </w:r>
            <w:r w:rsidRPr="004069AD">
              <w:rPr>
                <w:rFonts w:ascii="Calibri" w:hAnsi="Calibri" w:cs="Calibri"/>
                <w:b/>
                <w:bCs/>
                <w:color w:val="000000"/>
              </w:rPr>
              <w:br/>
              <w:t>projeto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280" w:right="12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24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Projeto de pesquisa com financiamento de agências de fomento nacionais e/ou internacionais – Membro de equipe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20" w:line="240" w:lineRule="auto"/>
              <w:ind w:left="80" w:right="-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2 pontos / projeto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</w:p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10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81D1B"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12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Pontuação máxima do tópico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line="240" w:lineRule="auto"/>
              <w:ind w:left="160" w:right="-60" w:hanging="60"/>
              <w:jc w:val="center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>30 pontos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1B" w:rsidRPr="004069AD" w:rsidRDefault="00A81D1B" w:rsidP="004069AD">
            <w:pPr>
              <w:pStyle w:val="normal0"/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color w:val="000000"/>
              </w:rPr>
            </w:pPr>
            <w:r w:rsidRPr="004069A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:rsidR="00A81D1B" w:rsidRDefault="00A81D1B">
      <w:pPr>
        <w:pStyle w:val="normal0"/>
        <w:widowControl w:val="0"/>
        <w:spacing w:line="240" w:lineRule="auto"/>
        <w:ind w:left="142" w:right="134"/>
        <w:jc w:val="center"/>
        <w:rPr>
          <w:rFonts w:ascii="Calibri" w:hAnsi="Calibri" w:cs="Calibri"/>
          <w:color w:val="000000"/>
        </w:rPr>
      </w:pPr>
    </w:p>
    <w:p w:rsidR="00A81D1B" w:rsidRDefault="00A81D1B">
      <w:pPr>
        <w:pStyle w:val="normal0"/>
        <w:widowControl w:val="0"/>
        <w:spacing w:before="160" w:line="240" w:lineRule="auto"/>
        <w:ind w:left="500" w:right="500"/>
        <w:jc w:val="center"/>
        <w:rPr>
          <w:rFonts w:ascii="Calibri" w:hAnsi="Calibri" w:cs="Calibri"/>
          <w:color w:val="000000"/>
        </w:rPr>
      </w:pPr>
    </w:p>
    <w:p w:rsidR="00A81D1B" w:rsidRDefault="00A81D1B">
      <w:pPr>
        <w:pStyle w:val="normal0"/>
        <w:widowControl w:val="0"/>
        <w:spacing w:before="160" w:line="240" w:lineRule="auto"/>
        <w:ind w:left="500" w:right="50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_________________________________</w:t>
      </w:r>
    </w:p>
    <w:p w:rsidR="00A81D1B" w:rsidRDefault="00A81D1B">
      <w:pPr>
        <w:pStyle w:val="normal0"/>
        <w:widowControl w:val="0"/>
        <w:spacing w:before="160" w:line="240" w:lineRule="auto"/>
        <w:ind w:left="500" w:right="50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Avaliador I</w:t>
      </w:r>
    </w:p>
    <w:p w:rsidR="00A81D1B" w:rsidRDefault="00A81D1B">
      <w:pPr>
        <w:pStyle w:val="normal0"/>
        <w:widowControl w:val="0"/>
        <w:spacing w:line="240" w:lineRule="auto"/>
        <w:ind w:left="500" w:right="50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Membro da Banca Avaliadora</w:t>
      </w:r>
    </w:p>
    <w:p w:rsidR="00A81D1B" w:rsidRDefault="00A81D1B">
      <w:pPr>
        <w:pStyle w:val="normal0"/>
        <w:widowControl w:val="0"/>
        <w:spacing w:before="240"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:rsidR="00A81D1B" w:rsidRDefault="00A81D1B">
      <w:pPr>
        <w:pStyle w:val="normal0"/>
        <w:widowControl w:val="0"/>
        <w:spacing w:before="240"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____________________________________                          __________________________________</w:t>
      </w:r>
    </w:p>
    <w:p w:rsidR="00A81D1B" w:rsidRDefault="00A81D1B">
      <w:pPr>
        <w:pStyle w:val="normal0"/>
        <w:widowControl w:val="0"/>
        <w:spacing w:before="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  <w:t xml:space="preserve">     Avaliador II                                                         </w:t>
      </w:r>
      <w:r>
        <w:rPr>
          <w:rFonts w:ascii="Calibri" w:hAnsi="Calibri" w:cs="Calibri"/>
          <w:b/>
          <w:bCs/>
          <w:color w:val="000000"/>
        </w:rPr>
        <w:tab/>
        <w:t xml:space="preserve">            Avaliador III</w:t>
      </w:r>
    </w:p>
    <w:p w:rsidR="00A81D1B" w:rsidRDefault="00A81D1B">
      <w:pPr>
        <w:pStyle w:val="normal0"/>
        <w:widowControl w:val="0"/>
        <w:spacing w:before="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b/>
          <w:bCs/>
          <w:color w:val="000000"/>
        </w:rPr>
        <w:tab/>
        <w:t xml:space="preserve">Membro da Banca Avaliadora                               </w:t>
      </w:r>
      <w:r>
        <w:rPr>
          <w:rFonts w:ascii="Calibri" w:hAnsi="Calibri" w:cs="Calibri"/>
          <w:b/>
          <w:bCs/>
          <w:color w:val="000000"/>
        </w:rPr>
        <w:tab/>
        <w:t xml:space="preserve">            Membro da Banca Avaliadora</w:t>
      </w:r>
    </w:p>
    <w:p w:rsidR="00A81D1B" w:rsidRDefault="00A81D1B" w:rsidP="003B53B6">
      <w:pPr>
        <w:pStyle w:val="normal0"/>
        <w:spacing w:before="240" w:line="240" w:lineRule="auto"/>
        <w:ind w:right="-568"/>
      </w:pPr>
      <w:r>
        <w:t xml:space="preserve"> </w:t>
      </w:r>
    </w:p>
    <w:p w:rsidR="00A81D1B" w:rsidRDefault="00A81D1B">
      <w:pPr>
        <w:pStyle w:val="normal0"/>
      </w:pPr>
    </w:p>
    <w:sectPr w:rsidR="00A81D1B" w:rsidSect="00FA35DA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DA"/>
    <w:rsid w:val="003B53B6"/>
    <w:rsid w:val="004069AD"/>
    <w:rsid w:val="008E521A"/>
    <w:rsid w:val="00A81D1B"/>
    <w:rsid w:val="00FA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qFormat/>
    <w:rsid w:val="00FA35DA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FA35DA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A35D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A35D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A35D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A35D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A35D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  <w:rsid w:val="00FA35D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15B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15B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15B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15B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15B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15B"/>
    <w:rPr>
      <w:rFonts w:asciiTheme="minorHAnsi" w:eastAsiaTheme="minorEastAsia" w:hAnsiTheme="minorHAnsi" w:cstheme="minorBidi"/>
      <w:b/>
      <w:bCs/>
      <w:position w:val="-1"/>
    </w:rPr>
  </w:style>
  <w:style w:type="paragraph" w:customStyle="1" w:styleId="normal0">
    <w:name w:val="normal"/>
    <w:uiPriority w:val="99"/>
    <w:rsid w:val="00FA35DA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FA35D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615B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customStyle="1" w:styleId="normal1">
    <w:name w:val="normal1"/>
    <w:uiPriority w:val="99"/>
    <w:rsid w:val="00FA35DA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10">
    <w:name w:val="Normal1"/>
    <w:uiPriority w:val="99"/>
    <w:rsid w:val="00FA35D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paragraph" w:styleId="Subtitle">
    <w:name w:val="Subtitle"/>
    <w:basedOn w:val="Normal"/>
    <w:next w:val="Normal"/>
    <w:link w:val="SubtitleChar"/>
    <w:uiPriority w:val="99"/>
    <w:qFormat/>
    <w:rsid w:val="00FA35D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615B"/>
    <w:rPr>
      <w:rFonts w:asciiTheme="majorHAnsi" w:eastAsiaTheme="majorEastAsia" w:hAnsiTheme="majorHAnsi" w:cstheme="majorBidi"/>
      <w:position w:val="-1"/>
      <w:sz w:val="24"/>
      <w:szCs w:val="24"/>
    </w:rPr>
  </w:style>
  <w:style w:type="table" w:customStyle="1" w:styleId="Estilo">
    <w:name w:val="Estilo"/>
    <w:uiPriority w:val="99"/>
    <w:rsid w:val="00FA3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FA35D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FA35D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FA35D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FA35D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353</Words>
  <Characters>1909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henriqueoliveira</dc:creator>
  <cp:keywords/>
  <dc:description/>
  <cp:lastModifiedBy>ricardorosa</cp:lastModifiedBy>
  <cp:revision>2</cp:revision>
  <dcterms:created xsi:type="dcterms:W3CDTF">2024-07-15T21:10:00Z</dcterms:created>
  <dcterms:modified xsi:type="dcterms:W3CDTF">2024-07-22T17:00:00Z</dcterms:modified>
</cp:coreProperties>
</file>